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2013-2017年中国搪瓷石化管道市场深度分析与投资前景预测报告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2013-2017年中国搪瓷石化管道市场深度分析与投资前景预测报告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2013-2017年中国搪瓷石化管道市场深度分析与投资前景预测报告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2013-2017年中国搪瓷石化管道市场深度分析与投资前景预测报告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