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2013-2017年中国电热水器内胆市场深度分析与投资前景预测报告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2013-2017年中国电热水器内胆市场深度分析与投资前景预测报告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2013-2017年中国电热水器内胆市场深度分析与投资前景预测报告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https://www.icandata.com/view/235839.html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https://www.icandata.com/view/235839.html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2013-2017年中国电热水器内胆市场深度分析与投资前景预测报告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235839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