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2013-2017年中国微波炉内胆市场深度分析与投资前景预测报告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2013-2017年中国微波炉内胆市场深度分析与投资前景预测报告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2013-2017年中国微波炉内胆市场深度分析与投资前景预测报告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2013-2017年中国微波炉内胆市场深度分析与投资前景预测报告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