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2013-2017年中国搪瓷洗涤槽市场深度分析与投资前景预测报告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2013-2017年中国搪瓷洗涤槽市场深度分析与投资前景预测报告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2013-2017年中国搪瓷洗涤槽市场深度分析与投资前景预测报告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https://www.icandata.com/view/235846.html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https://www.icandata.com/view/235846.html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2013-2017年中国搪瓷洗涤槽市场深度分析与投资前景预测报告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235846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