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2013-2018年中国PLM市场深度分析与投资前景预测报告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2013-2018年中国PLM市场深度分析与投资前景预测报告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2013-2018年中国PLM市场深度分析与投资前景预测报告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https://www.icandata.com/view/235946.html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https://www.icandata.com/view/235946.html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2013-2018年中国PLM市场深度分析与投资前景预测报告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235946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