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2013-2017年中国服装金属配件市场深度分析与投资前景预测报告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2013-2017年中国服装金属配件市场深度分析与投资前景预测报告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2013-2017年中国服装金属配件市场深度分析与投资前景预测报告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https://www.icandata.com/view/236269.html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https://www.icandata.com/view/236269.html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2013-2017年中国服装金属配件市场深度分析与投资前景预测报告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236269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