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2013-2017年中国船用铁钩市场深度分析与投资前景预测报告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2013-2017年中国船用铁钩市场深度分析与投资前景预测报告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2013-2017年中国船用铁钩市场深度分析与投资前景预测报告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https://www.icandata.com/view/236787.html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https://www.icandata.com/view/236787.html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2013-2017年中国船用铁钩市场深度分析与投资前景预测报告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236787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