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2013-2017年中国研磨球市场深度分析与投资前景预测报告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2013-2017年中国研磨球市场深度分析与投资前景预测报告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2013-2017年中国研磨球市场深度分析与投资前景预测报告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2013-2017年中国研磨球市场深度分析与投资前景预测报告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