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2014-2018年中国抗狂犬病血清市场深度分析与投资前景预测报告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2014-2018年中国抗狂犬病血清市场深度分析与投资前景预测报告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2014-2018年中国抗狂犬病血清市场深度分析与投资前景预测报告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2014-2018年中国抗狂犬病血清市场深度分析与投资前景预测报告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236884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