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2013-2017年中国冷却油器市场深度分析与投资前景预测报告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2013-2017年中国冷却油器市场深度分析与投资前景预测报告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2013-2017年中国冷却油器市场深度分析与投资前景预测报告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2013-2017年中国冷却油器市场深度分析与投资前景预测报告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