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2013-2017年中国木质盒箱行业市场深度分析与投资前景预测报告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2013-2017年中国木质盒箱行业市场深度分析与投资前景预测报告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2013-2017年中国木质盒箱行业市场深度分析与投资前景预测报告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2013-2017年中国木质盒箱行业市场深度分析与投资前景预测报告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