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2013-2018年金属包装行业市场深度分析与投资前景预测报告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2013-2018年金属包装行业市场深度分析与投资前景预测报告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2013-2018年金属包装行业市场深度分析与投资前景预测报告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https://www.icandata.com/view/237283.html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https://www.icandata.com/view/237283.html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2013-2018年金属包装行业市场深度分析与投资前景预测报告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237283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