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2013-2018年中国TFT-LCD行业市场深度分析与投资前景预测报告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2013-2018年中国TFT-LCD行业市场深度分析与投资前景预测报告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2013-2018年中国TFT-LCD行业市场深度分析与投资前景预测报告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2013-2018年中国TFT-LCD行业市场深度分析与投资前景预测报告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237473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