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2013-2018年中国小排量轿车市场深度分析与投资前景预测报告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2013-2018年中国小排量轿车市场深度分析与投资前景预测报告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2013-2018年中国小排量轿车市场深度分析与投资前景预测报告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2013-2018年中国小排量轿车市场深度分析与投资前景预测报告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