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2013-2017年中国立卧交换铣镗头市场深度分析与投资前景预测报告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2013-2017年中国立卧交换铣镗头市场深度分析与投资前景预测报告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2013-2017年中国立卧交换铣镗头市场深度分析与投资前景预测报告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2013-2017年中国立卧交换铣镗头市场深度分析与投资前景预测报告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