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2013-2017年中国可可脂行业市场深度分析与投资前景预测报告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2013-2017年中国可可脂行业市场深度分析与投资前景预测报告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2013-2017年中国可可脂行业市场深度分析与投资前景预测报告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https://www.icandata.com/view/238126.html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https://www.icandata.com/view/238126.html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2013-2017年中国可可脂行业市场深度分析与投资前景预测报告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238126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