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2013-2017年中国甜菜成品糖行业市场深度分析与投资前景预测报告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2013-2017年中国甜菜成品糖行业市场深度分析与投资前景预测报告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2013-2017年中国甜菜成品糖行业市场深度分析与投资前景预测报告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2013-2017年中国甜菜成品糖行业市场深度分析与投资前景预测报告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