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2013-2018年中国塑料检查井行业市场深度分析与投资前景预测报告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2013-2018年中国塑料检查井行业市场深度分析与投资前景预测报告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2013-2018年中国塑料检查井行业市场深度分析与投资前景预测报告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2013-2018年中国塑料检查井行业市场深度分析与投资前景预测报告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