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2013-2018年中国IT外包市场深度分析与投资前景预测报告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2013-2018年中国IT外包市场深度分析与投资前景预测报告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2013-2018年中国IT外包市场深度分析与投资前景预测报告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https://www.icandata.com/view/238808.html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https://www.icandata.com/view/238808.html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2013-2018年中国IT外包市场深度分析与投资前景预测报告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238808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