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2013-2018年中国洗发护发市场深度分析与投资前景预测报告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2013-2018年中国洗发护发市场深度分析与投资前景预测报告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2013-2018年中国洗发护发市场深度分析与投资前景预测报告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https://www.icandata.com/view/240236.html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https://www.icandata.com/view/240236.html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2013-2018年中国洗发护发市场深度分析与投资前景预测报告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240236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