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2013-2018年中国家用桑拿行业市场深度分析与投资前景预测报告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2013-2018年中国家用桑拿行业市场深度分析与投资前景预测报告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2013-2018年中国家用桑拿行业市场深度分析与投资前景预测报告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2013-2018年中国家用桑拿行业市场深度分析与投资前景预测报告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