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2013-2017年中国番茄沙司行业市场深度分析与投资前景预测报告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2013-2017年中国番茄沙司行业市场深度分析与投资前景预测报告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2013-2017年中国番茄沙司行业市场深度分析与投资前景预测报告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2013-2017年中国番茄沙司行业市场深度分析与投资前景预测报告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