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2013-2018年中国高密度聚乙烯HDPE行业市场深度分析与投资前景预测报告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2013-2018年中国高密度聚乙烯HDPE行业市场深度分析与投资前景预测报告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2013-2018年中国高密度聚乙烯HDPE行业市场深度分析与投资前景预测报告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2013-2018年中国高密度聚乙烯HDPE行业市场深度分析与投资前景预测报告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