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2013-2017年中国喷涂机市场深度分析与投资前景预测报告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2013-2017年中国喷涂机市场深度分析与投资前景预测报告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2013-2017年中国喷涂机市场深度分析与投资前景预测报告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https://www.icandata.com/view/241472.html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https://www.icandata.com/view/241472.html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2013-2017年中国喷涂机市场深度分析与投资前景预测报告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241472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