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2014-2018年中国黑茶市场发展预测及投资盈利预测报告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2014-2018年中国黑茶市场发展预测及投资盈利预测报告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2014-2018年中国黑茶市场发展预测及投资盈利预测报告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2014-2018年中国黑茶市场发展预测及投资盈利预测报告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