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2014-2018年中国4A沸石行业市场深度分析与投资前景预测报告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2014-2018年中国4A沸石行业市场深度分析与投资前景预测报告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2014-2018年中国4A沸石行业市场深度分析与投资前景预测报告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https://www.icandata.com/view/241915.html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https://www.icandata.com/view/241915.html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2014-2018年中国4A沸石行业市场深度分析与投资前景预测报告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241915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