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2013年中国物流行业ICT应用及市场深度分析与投资前景预测报告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2013年中国物流行业ICT应用及市场深度分析与投资前景预测报告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2013年中国物流行业ICT应用及市场深度分析与投资前景预测报告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https://www.icandata.com/view/242078.html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https://www.icandata.com/view/242078.html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2013年中国物流行业ICT应用及市场深度分析与投资前景预测报告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242078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