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2014-2018年中国次氯酸钠市场深度分析与投资前景预测报告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2014-2018年中国次氯酸钠市场深度分析与投资前景预测报告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2014-2018年中国次氯酸钠市场深度分析与投资前景预测报告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2014-2018年中国次氯酸钠市场深度分析与投资前景预测报告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