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2013-2020年中国煤炭行业市场深度分析与投资前景预测报告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2013-2020年中国煤炭行业市场深度分析与投资前景预测报告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2013-2020年中国煤炭行业市场深度分析与投资前景预测报告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https://www.icandata.com/view/242098.html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https://www.icandata.com/view/242098.html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2013-2020年中国煤炭行业市场深度分析与投资前景预测报告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242098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