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2013-2017年中国饮用天然矿泉水行业市场深度分析与投资前景预测报告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2013-2017年中国饮用天然矿泉水行业市场深度分析与投资前景预测报告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2013-2017年中国饮用天然矿泉水行业市场深度分析与投资前景预测报告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2013-2017年中国饮用天然矿泉水行业市场深度分析与投资前景预测报告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242144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