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2013-2018年中国第三方电子支付市场深度分析与投资前景预测报告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2013-2018年中国第三方电子支付市场深度分析与投资前景预测报告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2013-2018年中国第三方电子支付市场深度分析与投资前景预测报告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2013-2018年中国第三方电子支付市场深度分析与投资前景预测报告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