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2013-2017年中国发酵型含乳饮料行业市场深度分析与投资前景预测报告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2013-2017年中国发酵型含乳饮料行业市场深度分析与投资前景预测报告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2013-2017年中国发酵型含乳饮料行业市场深度分析与投资前景预测报告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2013-2017年中国发酵型含乳饮料行业市场深度分析与投资前景预测报告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