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2013-2018年电涡流减速器市场深度分析与投资前景预测报告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2013-2018年电涡流减速器市场深度分析与投资前景预测报告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2013-2018年电涡流减速器市场深度分析与投资前景预测报告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https://www.icandata.com/view/242365.html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https://www.icandata.com/view/242365.html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2013-2018年电涡流减速器市场深度分析与投资前景预测报告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242365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