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2013-2018年中国移动互联网服务提供商SP行业市场深度分析与投资前景预测报告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2013-2018年中国移动互联网服务提供商SP行业市场深度分析与投资前景预测报告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2013-2018年中国移动互联网服务提供商SP行业市场深度分析与投资前景预测报告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https://www.icandata.com/view/242497.html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https://www.icandata.com/view/242497.html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2013-2018年中国移动互联网服务提供商SP行业市场深度分析与投资前景预测报告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242497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