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2013-2017年中国硫醇市场深度分析与投资前景预测报告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2013-2017年中国硫醇市场深度分析与投资前景预测报告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2013-2017年中国硫醇市场深度分析与投资前景预测报告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https://www.icandata.com/view/242859.html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https://www.icandata.com/view/242859.html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2013-2017年中国硫醇市场深度分析与投资前景预测报告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242859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