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2013-2017年中国纸塑铝复合软包装生产设备市场深度分析与投资前景预测报告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2013-2017年中国纸塑铝复合软包装生产设备市场深度分析与投资前景预测报告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2013-2017年中国纸塑铝复合软包装生产设备市场深度分析与投资前景预测报告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2013年11月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https://www.icandata.com/view/243062.html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https://www.icandata.com/view/243062.html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2013-2017年中国纸塑铝复合软包装生产设备市场深度分析与投资前景预测报告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243062</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