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2013-2017年中国日用陶瓷成型生产设备市场深度分析与投资前景预测报告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2013-2017年中国日用陶瓷成型生产设备市场深度分析与投资前景预测报告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2013-2017年中国日用陶瓷成型生产设备市场深度分析与投资前景预测报告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https://www.icandata.com/view/243323.html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https://www.icandata.com/view/243323.html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2013-2017年中国日用陶瓷成型生产设备市场深度分析与投资前景预测报告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243323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