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2013-2017年中国办公室用送纸式胶印机行业市场深度分析与投资前景预测报告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2013-2017年中国办公室用送纸式胶印机行业市场深度分析与投资前景预测报告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2013-2017年中国办公室用送纸式胶印机行业市场深度分析与投资前景预测报告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https://www.icandata.com/view/243392.html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https://www.icandata.com/view/243392.html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2013-2017年中国办公室用送纸式胶印机行业市场深度分析与投资前景预测报告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243392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