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2013-2018年中国陶瓷刹车片行业市场深度分析与投资前景预测报告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2013-2018年中国陶瓷刹车片行业市场深度分析与投资前景预测报告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2013-2018年中国陶瓷刹车片行业市场深度分析与投资前景预测报告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https://www.icandata.com/view/243512.html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https://www.icandata.com/view/243512.html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2013-2018年中国陶瓷刹车片行业市场深度分析与投资前景预测报告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243512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