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2013-2017年中国工业锅炉用煤市场深度分析与投资前景预测报告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2013-2017年中国工业锅炉用煤市场深度分析与投资前景预测报告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2013-2017年中国工业锅炉用煤市场深度分析与投资前景预测报告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2013-2017年中国工业锅炉用煤市场深度分析与投资前景预测报告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