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2013-2017年中国PCB金属基板市场深度分析与投资前景预测报告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2013-2017年中国PCB金属基板市场深度分析与投资前景预测报告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2013-2017年中国PCB金属基板市场深度分析与投资前景预测报告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2013-2017年中国PCB金属基板市场深度分析与投资前景预测报告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