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2014-2020年中国拖把市场深度分析与投资前景预测报告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2014-2020年中国拖把市场深度分析与投资前景预测报告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2014-2020年中国拖把市场深度分析与投资前景预测报告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2014年04月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https://www.icandata.com/view/245533.html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https://www.icandata.com/view/245533.html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2014-2020年中国拖把市场深度分析与投资前景预测报告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245533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