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2014-2019年中国百洁布市场深度分析与投资前景预测报告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2014-2019年中国百洁布市场深度分析与投资前景预测报告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2014-2019年中国百洁布市场深度分析与投资前景预测报告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https://www.icandata.com/view/245558.html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https://www.icandata.com/view/245558.html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2014-2019年中国百洁布市场深度分析与投资前景预测报告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245558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