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2014-2019年中国果脯市场深度分析与投资前景预测报告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2014-2019年中国果脯市场深度分析与投资前景预测报告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2014-2019年中国果脯市场深度分析与投资前景预测报告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https://www.icandata.com/view/245963.html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https://www.icandata.com/view/245963.html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2014-2019年中国果脯市场深度分析与投资前景预测报告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245963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