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2014-2019年中国伏特加酒市场深度分析与投资前景预测报告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2014-2019年中国伏特加酒市场深度分析与投资前景预测报告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2014-2019年中国伏特加酒市场深度分析与投资前景预测报告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2014-2019年中国伏特加酒市场深度分析与投资前景预测报告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