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2014-2019年中国室内照明灯具市场深度分析与投资前景预测报告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2014-2019年中国室内照明灯具市场深度分析与投资前景预测报告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2014-2019年中国室内照明灯具市场深度分析与投资前景预测报告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https://www.icandata.com/view/246116.html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https://www.icandata.com/view/246116.html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2014-2019年中国室内照明灯具市场深度分析与投资前景预测报告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246116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