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2014-2020年中国座厕行业市场深度分析与投资前景预测报告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2014-2020年中国座厕行业市场深度分析与投资前景预测报告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2014-2020年中国座厕行业市场深度分析与投资前景预测报告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https://www.icandata.com/view/246164.html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https://www.icandata.com/view/246164.html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2014-2020年中国座厕行业市场深度分析与投资前景预测报告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246164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