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2014-2020年中国整套门行业市场深度分析与投资前景预测报告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2014-2020年中国整套门行业市场深度分析与投资前景预测报告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2014-2020年中国整套门行业市场深度分析与投资前景预测报告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https://www.icandata.com/view/246183.html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https://www.icandata.com/view/246183.html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2014-2020年中国整套门行业市场深度分析与投资前景预测报告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246183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