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2014-2020年中国推拉窗行业市场深度分析与投资前景预测报告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2014-2020年中国推拉窗行业市场深度分析与投资前景预测报告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2014-2020年中国推拉窗行业市场深度分析与投资前景预测报告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https://www.icandata.com/view/246213.html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https://www.icandata.com/view/246213.html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2014-2020年中国推拉窗行业市场深度分析与投资前景预测报告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246213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