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2014-2019年中国网络电话机行业市场深度分析与投资前景预测报告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2014-2019年中国网络电话机行业市场深度分析与投资前景预测报告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2014-2019年中国网络电话机行业市场深度分析与投资前景预测报告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2014-2019年中国网络电话机行业市场深度分析与投资前景预测报告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